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bidi w:val="0"/>
        <w:spacing w:line="560" w:lineRule="exact"/>
        <w:textAlignment w:val="auto"/>
        <w:rPr>
          <w:rFonts w:hint="default" w:ascii="Times New Roman" w:hAnsi="Times New Roman" w:eastAsia="方正黑体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44"/>
          <w:szCs w:val="44"/>
        </w:rPr>
        <w:t>附件1</w:t>
      </w:r>
    </w:p>
    <w:p>
      <w:pPr>
        <w:keepNext w:val="0"/>
        <w:keepLines w:val="0"/>
        <w:pageBreakBefore w:val="0"/>
        <w:kinsoku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南京专业技术人员继续教育专业科目</w:t>
      </w:r>
    </w:p>
    <w:p>
      <w:pPr>
        <w:keepNext w:val="0"/>
        <w:keepLines w:val="0"/>
        <w:pageBreakBefore w:val="0"/>
        <w:kinsoku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学时认定表（2025年版）</w:t>
      </w:r>
      <w:bookmarkEnd w:id="0"/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3193"/>
        <w:gridCol w:w="4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69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785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2246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69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85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246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54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申报专业技术资格（系列、级别、名称）</w:t>
            </w:r>
          </w:p>
        </w:tc>
        <w:tc>
          <w:tcPr>
            <w:tcW w:w="2246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报送评委会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54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46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54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学时项目及学时标准</w:t>
            </w:r>
          </w:p>
        </w:tc>
        <w:tc>
          <w:tcPr>
            <w:tcW w:w="2246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学时认定数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2754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由各级人力资源社会保障部门、行业主管部门举办、批准的培训班、研修班学习，每天可认定8学时；参加所在单位组织的培训班、研修班或者进修班学习，每天可认定8学时；没有明确授课时数只有授课天数的培训学习，按每天4学时认定。</w:t>
            </w:r>
          </w:p>
        </w:tc>
        <w:tc>
          <w:tcPr>
            <w:tcW w:w="2246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754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参加各级人力资源社会保障部门、市行业主管部门和省、市级继续教育基地提供（或认可）的网络课件学习，按课件标定的学时数进行认定。</w:t>
            </w:r>
          </w:p>
        </w:tc>
        <w:tc>
          <w:tcPr>
            <w:tcW w:w="2246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754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参加国家级本专业领域学术会议认定10学时；报告论文者，2000字以内另加20学时，2000字以上另加30学时。参加省、部级学术会议认定8学时；报告论文者，2000字以内另加15学时，2000字以上另加25学时。</w:t>
            </w:r>
          </w:p>
        </w:tc>
        <w:tc>
          <w:tcPr>
            <w:tcW w:w="2246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754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参加境外培训，实际培训或学术活动天数，每天认定8学时，每次最多认定30学时；3-6个月的，最多认定60学时；6个月以上的，最多认定90学时。</w:t>
            </w:r>
          </w:p>
        </w:tc>
        <w:tc>
          <w:tcPr>
            <w:tcW w:w="2246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754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专业技术人员应邀讲授继续教育课程，按实际授课时数的2倍认定学时；讲授学术报告或讲座，按实际学时数3倍认定学时。</w:t>
            </w:r>
          </w:p>
        </w:tc>
        <w:tc>
          <w:tcPr>
            <w:tcW w:w="2246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754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参加各类专业技术资格、执（职）业资格、职业水平考试（含职称英语、职称计算机考试）合格者，当年度每通过一门科目考试，可认定30学时。</w:t>
            </w:r>
          </w:p>
        </w:tc>
        <w:tc>
          <w:tcPr>
            <w:tcW w:w="2246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754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参加与本专业相关的职业技能等级认定考试。专业技术人员参加与本专业相关的职业技能等级认定考试合格者，高级认定30学时，中级认定20学时，初级认定10学时。</w:t>
            </w:r>
          </w:p>
        </w:tc>
        <w:tc>
          <w:tcPr>
            <w:tcW w:w="2246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754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参加与专业相关的在职学历教育，考试合格，当年度每门课程认定20个学时。</w:t>
            </w:r>
          </w:p>
        </w:tc>
        <w:tc>
          <w:tcPr>
            <w:tcW w:w="2246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2754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在本专业正规刊物（有ISSN和CN刊号）上发表论文，独立或以第一作者发表论文按30学时认定，其他作者按10学时认定。独立出版专业著作的，每本论著按70学时认定；与他人合作出版的，每本第一作者认定60学时，其他作者认定40学时。同一论文或著作多处发表或出版，只计算一次，不得重复认定。</w:t>
            </w:r>
          </w:p>
        </w:tc>
        <w:tc>
          <w:tcPr>
            <w:tcW w:w="2246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754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承担国家级、省级、设区级的课题研究或项目开发并结项的，每项研究课题或项目的主持人的主持人分别认定50学时、40学时、30学时，其他主要完成人（前4名）分别认定40学时、30学时、20学时，其他参与人员认定10学时。</w:t>
            </w:r>
          </w:p>
        </w:tc>
        <w:tc>
          <w:tcPr>
            <w:tcW w:w="2246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754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经主管部门或用人单位批准，参加省、市组织专家服务基层活动，每天可认定8学时，每次活动最多认定20学时。</w:t>
            </w:r>
          </w:p>
        </w:tc>
        <w:tc>
          <w:tcPr>
            <w:tcW w:w="2246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2754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专业技术人员个人自学，单位统一组织自学，由用人单位建立学习档案并明确具体学时每天不超过8学时，每年累计不超过30学时。用人单位未建立学习档案的不予认定。</w:t>
            </w:r>
          </w:p>
        </w:tc>
        <w:tc>
          <w:tcPr>
            <w:tcW w:w="2246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54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学时合计（大写）</w:t>
            </w:r>
          </w:p>
        </w:tc>
        <w:tc>
          <w:tcPr>
            <w:tcW w:w="2246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754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学时审核负责人（签名）</w:t>
            </w:r>
          </w:p>
        </w:tc>
        <w:tc>
          <w:tcPr>
            <w:tcW w:w="2246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签名：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2754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单位审核意见（盖章）</w:t>
            </w:r>
          </w:p>
        </w:tc>
        <w:tc>
          <w:tcPr>
            <w:tcW w:w="2246" w:type="pct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审验合格，情况属实，同意申报。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盖章：                日期：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sectPr>
      <w:footerReference r:id="rId3" w:type="default"/>
      <w:pgSz w:w="11906" w:h="16838"/>
      <w:pgMar w:top="1985" w:right="1588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cs="Times New Roman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7 -</w:t>
    </w:r>
    <w:r>
      <w:rPr>
        <w:rFonts w:ascii="宋体" w:hAnsi="宋体" w:cs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MjIxYTZjZDFhZDYyMzI0OWU3NjZjMmVhZjA3NGYifQ=="/>
  </w:docVars>
  <w:rsids>
    <w:rsidRoot w:val="00BA2C5B"/>
    <w:rsid w:val="000037B8"/>
    <w:rsid w:val="00031710"/>
    <w:rsid w:val="00037478"/>
    <w:rsid w:val="000517D5"/>
    <w:rsid w:val="0007254B"/>
    <w:rsid w:val="00072958"/>
    <w:rsid w:val="00080E57"/>
    <w:rsid w:val="00087F7E"/>
    <w:rsid w:val="00097740"/>
    <w:rsid w:val="00115337"/>
    <w:rsid w:val="001225FE"/>
    <w:rsid w:val="00191FDF"/>
    <w:rsid w:val="001A46B3"/>
    <w:rsid w:val="001F7665"/>
    <w:rsid w:val="001F7932"/>
    <w:rsid w:val="00220091"/>
    <w:rsid w:val="00244247"/>
    <w:rsid w:val="002827DF"/>
    <w:rsid w:val="00282F61"/>
    <w:rsid w:val="002A06F7"/>
    <w:rsid w:val="002D2040"/>
    <w:rsid w:val="002E2CC0"/>
    <w:rsid w:val="003012AF"/>
    <w:rsid w:val="003635E0"/>
    <w:rsid w:val="003779B7"/>
    <w:rsid w:val="00384D30"/>
    <w:rsid w:val="003C539C"/>
    <w:rsid w:val="003D63A3"/>
    <w:rsid w:val="00401154"/>
    <w:rsid w:val="0040251C"/>
    <w:rsid w:val="0042340D"/>
    <w:rsid w:val="004374F4"/>
    <w:rsid w:val="004523C8"/>
    <w:rsid w:val="00467395"/>
    <w:rsid w:val="00470CCD"/>
    <w:rsid w:val="00477312"/>
    <w:rsid w:val="004A0971"/>
    <w:rsid w:val="00523CF0"/>
    <w:rsid w:val="00532517"/>
    <w:rsid w:val="00570513"/>
    <w:rsid w:val="005866E4"/>
    <w:rsid w:val="005B68BF"/>
    <w:rsid w:val="005F49FD"/>
    <w:rsid w:val="005F6CBC"/>
    <w:rsid w:val="0062743F"/>
    <w:rsid w:val="00632FDC"/>
    <w:rsid w:val="006429F6"/>
    <w:rsid w:val="0066575D"/>
    <w:rsid w:val="007571FE"/>
    <w:rsid w:val="00757976"/>
    <w:rsid w:val="00772E67"/>
    <w:rsid w:val="00775EBC"/>
    <w:rsid w:val="00792982"/>
    <w:rsid w:val="007D3332"/>
    <w:rsid w:val="007D5B8D"/>
    <w:rsid w:val="007D7570"/>
    <w:rsid w:val="007F7473"/>
    <w:rsid w:val="00804819"/>
    <w:rsid w:val="00810D1A"/>
    <w:rsid w:val="008378D8"/>
    <w:rsid w:val="00846CAE"/>
    <w:rsid w:val="00874BA9"/>
    <w:rsid w:val="008D5895"/>
    <w:rsid w:val="008E24E0"/>
    <w:rsid w:val="00940B09"/>
    <w:rsid w:val="009540E2"/>
    <w:rsid w:val="00961BB0"/>
    <w:rsid w:val="00964B8A"/>
    <w:rsid w:val="009928C3"/>
    <w:rsid w:val="009A4429"/>
    <w:rsid w:val="00A14351"/>
    <w:rsid w:val="00A323ED"/>
    <w:rsid w:val="00A8594E"/>
    <w:rsid w:val="00AC77DF"/>
    <w:rsid w:val="00AD3DC0"/>
    <w:rsid w:val="00B031C9"/>
    <w:rsid w:val="00B04853"/>
    <w:rsid w:val="00B13D01"/>
    <w:rsid w:val="00B21060"/>
    <w:rsid w:val="00B2353A"/>
    <w:rsid w:val="00B30CA0"/>
    <w:rsid w:val="00B73F71"/>
    <w:rsid w:val="00BA12BB"/>
    <w:rsid w:val="00BA2C5B"/>
    <w:rsid w:val="00BD2E71"/>
    <w:rsid w:val="00BF7A9D"/>
    <w:rsid w:val="00C118F4"/>
    <w:rsid w:val="00C31556"/>
    <w:rsid w:val="00C34154"/>
    <w:rsid w:val="00C448BE"/>
    <w:rsid w:val="00C86D4C"/>
    <w:rsid w:val="00CA4F59"/>
    <w:rsid w:val="00CB6F44"/>
    <w:rsid w:val="00D45EA8"/>
    <w:rsid w:val="00D74184"/>
    <w:rsid w:val="00D77098"/>
    <w:rsid w:val="00D87E07"/>
    <w:rsid w:val="00D91878"/>
    <w:rsid w:val="00DB2EFE"/>
    <w:rsid w:val="00DC0FD4"/>
    <w:rsid w:val="00DD2072"/>
    <w:rsid w:val="00E000A4"/>
    <w:rsid w:val="00E230A1"/>
    <w:rsid w:val="00E401D0"/>
    <w:rsid w:val="00EA250F"/>
    <w:rsid w:val="00EE70D6"/>
    <w:rsid w:val="00F350AA"/>
    <w:rsid w:val="00F44AA6"/>
    <w:rsid w:val="00F5604C"/>
    <w:rsid w:val="00F60EFD"/>
    <w:rsid w:val="00F6508F"/>
    <w:rsid w:val="00F831AA"/>
    <w:rsid w:val="00FB4547"/>
    <w:rsid w:val="00FE4551"/>
    <w:rsid w:val="00FE4EB3"/>
    <w:rsid w:val="00FE5F01"/>
    <w:rsid w:val="01202A93"/>
    <w:rsid w:val="013B3B52"/>
    <w:rsid w:val="01D95A4D"/>
    <w:rsid w:val="02472531"/>
    <w:rsid w:val="037615E9"/>
    <w:rsid w:val="03AA7B5F"/>
    <w:rsid w:val="03D42E2E"/>
    <w:rsid w:val="040C6A6B"/>
    <w:rsid w:val="04C353FD"/>
    <w:rsid w:val="052714E8"/>
    <w:rsid w:val="05281683"/>
    <w:rsid w:val="05CF7D50"/>
    <w:rsid w:val="05FB5E05"/>
    <w:rsid w:val="08CC67C9"/>
    <w:rsid w:val="09C35E1E"/>
    <w:rsid w:val="0A4C70A6"/>
    <w:rsid w:val="0BA94BA0"/>
    <w:rsid w:val="0CBF690F"/>
    <w:rsid w:val="0E0013EF"/>
    <w:rsid w:val="0E4D34B6"/>
    <w:rsid w:val="0F8B4CE8"/>
    <w:rsid w:val="10F845FF"/>
    <w:rsid w:val="127C6B6A"/>
    <w:rsid w:val="12B66520"/>
    <w:rsid w:val="139B3784"/>
    <w:rsid w:val="15A00DC2"/>
    <w:rsid w:val="15A563D8"/>
    <w:rsid w:val="15D5574D"/>
    <w:rsid w:val="15DA0777"/>
    <w:rsid w:val="17991F6C"/>
    <w:rsid w:val="18B17618"/>
    <w:rsid w:val="18BC5F12"/>
    <w:rsid w:val="193E259F"/>
    <w:rsid w:val="19AC0CB4"/>
    <w:rsid w:val="1D5232E9"/>
    <w:rsid w:val="1DC615E1"/>
    <w:rsid w:val="1DE87571"/>
    <w:rsid w:val="1EF63B7C"/>
    <w:rsid w:val="1F3A765E"/>
    <w:rsid w:val="207B2B57"/>
    <w:rsid w:val="20A21E92"/>
    <w:rsid w:val="2254540E"/>
    <w:rsid w:val="230961F8"/>
    <w:rsid w:val="23217E13"/>
    <w:rsid w:val="23356FED"/>
    <w:rsid w:val="233F1C1A"/>
    <w:rsid w:val="24A3267C"/>
    <w:rsid w:val="25323397"/>
    <w:rsid w:val="256516E0"/>
    <w:rsid w:val="266D6A9E"/>
    <w:rsid w:val="26D703BB"/>
    <w:rsid w:val="27547C5E"/>
    <w:rsid w:val="28461C9C"/>
    <w:rsid w:val="289C366A"/>
    <w:rsid w:val="295E6B72"/>
    <w:rsid w:val="29A30A29"/>
    <w:rsid w:val="29D10CA1"/>
    <w:rsid w:val="2A111E36"/>
    <w:rsid w:val="2BD02324"/>
    <w:rsid w:val="2C6170A5"/>
    <w:rsid w:val="2E587090"/>
    <w:rsid w:val="2E8250B1"/>
    <w:rsid w:val="2EC639EA"/>
    <w:rsid w:val="2F4F029C"/>
    <w:rsid w:val="30837BD8"/>
    <w:rsid w:val="311F12DD"/>
    <w:rsid w:val="33890C8F"/>
    <w:rsid w:val="34246D5C"/>
    <w:rsid w:val="34CB5A03"/>
    <w:rsid w:val="358E6A31"/>
    <w:rsid w:val="35B30245"/>
    <w:rsid w:val="35E6061B"/>
    <w:rsid w:val="364C5449"/>
    <w:rsid w:val="367E0853"/>
    <w:rsid w:val="379B7F6D"/>
    <w:rsid w:val="37F0752F"/>
    <w:rsid w:val="38490F32"/>
    <w:rsid w:val="38514471"/>
    <w:rsid w:val="3A0177D1"/>
    <w:rsid w:val="3A064DE8"/>
    <w:rsid w:val="3AD82C28"/>
    <w:rsid w:val="3B143534"/>
    <w:rsid w:val="3B6B48C7"/>
    <w:rsid w:val="3BA56A12"/>
    <w:rsid w:val="3BBF7944"/>
    <w:rsid w:val="3C2E0626"/>
    <w:rsid w:val="3C687FDC"/>
    <w:rsid w:val="3CA47AF3"/>
    <w:rsid w:val="3F6E5909"/>
    <w:rsid w:val="3F7636F3"/>
    <w:rsid w:val="3FA96941"/>
    <w:rsid w:val="3FE25441"/>
    <w:rsid w:val="40C04C4A"/>
    <w:rsid w:val="444C01E3"/>
    <w:rsid w:val="44A96FDE"/>
    <w:rsid w:val="44BE2E8F"/>
    <w:rsid w:val="44C47FCC"/>
    <w:rsid w:val="44FD1F42"/>
    <w:rsid w:val="47347438"/>
    <w:rsid w:val="47835AC3"/>
    <w:rsid w:val="47D97FDF"/>
    <w:rsid w:val="484E277B"/>
    <w:rsid w:val="48B376D3"/>
    <w:rsid w:val="494F343B"/>
    <w:rsid w:val="495F4514"/>
    <w:rsid w:val="4A280DAA"/>
    <w:rsid w:val="4A541B9F"/>
    <w:rsid w:val="4AD97FBB"/>
    <w:rsid w:val="4B5F25AA"/>
    <w:rsid w:val="4CB9218D"/>
    <w:rsid w:val="4CD174D7"/>
    <w:rsid w:val="4D6E4D26"/>
    <w:rsid w:val="4D996FB7"/>
    <w:rsid w:val="4E61488B"/>
    <w:rsid w:val="4FE439C5"/>
    <w:rsid w:val="518B6549"/>
    <w:rsid w:val="52291B63"/>
    <w:rsid w:val="53081779"/>
    <w:rsid w:val="541558B0"/>
    <w:rsid w:val="54AF700B"/>
    <w:rsid w:val="54BF03AB"/>
    <w:rsid w:val="55592760"/>
    <w:rsid w:val="55DF2C65"/>
    <w:rsid w:val="573C40E7"/>
    <w:rsid w:val="57723665"/>
    <w:rsid w:val="57A719B0"/>
    <w:rsid w:val="57B679F5"/>
    <w:rsid w:val="581437DA"/>
    <w:rsid w:val="58873140"/>
    <w:rsid w:val="58966C2D"/>
    <w:rsid w:val="5915699E"/>
    <w:rsid w:val="592866D1"/>
    <w:rsid w:val="597162CA"/>
    <w:rsid w:val="5ABA5A4E"/>
    <w:rsid w:val="5AEB4AF6"/>
    <w:rsid w:val="5B5B75A8"/>
    <w:rsid w:val="5D6323CD"/>
    <w:rsid w:val="5D6B1FF4"/>
    <w:rsid w:val="5D6D6A5B"/>
    <w:rsid w:val="5E086AD1"/>
    <w:rsid w:val="5E192A8C"/>
    <w:rsid w:val="5E4E6BDA"/>
    <w:rsid w:val="5EB36A3D"/>
    <w:rsid w:val="5F0B0627"/>
    <w:rsid w:val="5F9C1BC7"/>
    <w:rsid w:val="5FC829BC"/>
    <w:rsid w:val="5FE01AB3"/>
    <w:rsid w:val="6129748A"/>
    <w:rsid w:val="629B1566"/>
    <w:rsid w:val="62D43425"/>
    <w:rsid w:val="62EF7FF6"/>
    <w:rsid w:val="634B195F"/>
    <w:rsid w:val="637F15E3"/>
    <w:rsid w:val="644D16E1"/>
    <w:rsid w:val="64850E7B"/>
    <w:rsid w:val="652A1A23"/>
    <w:rsid w:val="66F66A68"/>
    <w:rsid w:val="672D1356"/>
    <w:rsid w:val="67550FD9"/>
    <w:rsid w:val="680818FC"/>
    <w:rsid w:val="690F564E"/>
    <w:rsid w:val="69280027"/>
    <w:rsid w:val="697D0373"/>
    <w:rsid w:val="698A0B77"/>
    <w:rsid w:val="6C007039"/>
    <w:rsid w:val="6F143527"/>
    <w:rsid w:val="6FE5704E"/>
    <w:rsid w:val="702459EC"/>
    <w:rsid w:val="70974410"/>
    <w:rsid w:val="712D267F"/>
    <w:rsid w:val="717C3606"/>
    <w:rsid w:val="71CD20B4"/>
    <w:rsid w:val="71E71634"/>
    <w:rsid w:val="72D37256"/>
    <w:rsid w:val="76A258BD"/>
    <w:rsid w:val="79D07F63"/>
    <w:rsid w:val="7A252A8D"/>
    <w:rsid w:val="7AE5221C"/>
    <w:rsid w:val="7BAE260E"/>
    <w:rsid w:val="7C1A7CA3"/>
    <w:rsid w:val="7C29438A"/>
    <w:rsid w:val="7CB41EA6"/>
    <w:rsid w:val="7D036989"/>
    <w:rsid w:val="7D23702C"/>
    <w:rsid w:val="7D6733BC"/>
    <w:rsid w:val="7DF34C50"/>
    <w:rsid w:val="7F0F1615"/>
    <w:rsid w:val="7F250E39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99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99"/>
    <w:pPr>
      <w:tabs>
        <w:tab w:val="left" w:pos="0"/>
      </w:tabs>
    </w:pPr>
    <w:rPr>
      <w:kern w:val="0"/>
      <w:sz w:val="20"/>
      <w:szCs w:val="20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autoRedefine/>
    <w:qFormat/>
    <w:uiPriority w:val="99"/>
    <w:rPr>
      <w:color w:val="0000FF"/>
      <w:u w:val="single"/>
    </w:rPr>
  </w:style>
  <w:style w:type="character" w:customStyle="1" w:styleId="10">
    <w:name w:val="Body Text Char"/>
    <w:basedOn w:val="8"/>
    <w:link w:val="2"/>
    <w:autoRedefine/>
    <w:qFormat/>
    <w:locked/>
    <w:uiPriority w:val="99"/>
    <w:rPr>
      <w:rFonts w:ascii="Calibri" w:hAnsi="Calibri" w:eastAsia="宋体" w:cs="Calibri"/>
      <w:kern w:val="0"/>
      <w:sz w:val="20"/>
      <w:szCs w:val="20"/>
    </w:rPr>
  </w:style>
  <w:style w:type="character" w:customStyle="1" w:styleId="11">
    <w:name w:val="Footer Char"/>
    <w:basedOn w:val="8"/>
    <w:link w:val="3"/>
    <w:qFormat/>
    <w:locked/>
    <w:uiPriority w:val="99"/>
    <w:rPr>
      <w:rFonts w:ascii="Calibri" w:hAnsi="Calibri" w:eastAsia="宋体" w:cs="Calibri"/>
      <w:kern w:val="0"/>
      <w:sz w:val="18"/>
      <w:szCs w:val="18"/>
    </w:rPr>
  </w:style>
  <w:style w:type="character" w:customStyle="1" w:styleId="12">
    <w:name w:val="Header Char"/>
    <w:basedOn w:val="8"/>
    <w:link w:val="4"/>
    <w:autoRedefine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HTML Preformatted Char"/>
    <w:basedOn w:val="8"/>
    <w:link w:val="5"/>
    <w:autoRedefine/>
    <w:semiHidden/>
    <w:qFormat/>
    <w:locked/>
    <w:uiPriority w:val="99"/>
    <w:rPr>
      <w:rFonts w:ascii="Courier New" w:hAnsi="Courier New" w:cs="Courier New"/>
      <w:sz w:val="20"/>
      <w:szCs w:val="20"/>
    </w:rPr>
  </w:style>
  <w:style w:type="paragraph" w:customStyle="1" w:styleId="14">
    <w:name w:val="List Paragraph1"/>
    <w:basedOn w:val="1"/>
    <w:autoRedefine/>
    <w:qFormat/>
    <w:uiPriority w:val="99"/>
    <w:pPr>
      <w:ind w:firstLine="420" w:firstLineChars="200"/>
    </w:pPr>
  </w:style>
  <w:style w:type="paragraph" w:customStyle="1" w:styleId="15">
    <w:name w:val="文头"/>
    <w:basedOn w:val="1"/>
    <w:autoRedefine/>
    <w:qFormat/>
    <w:uiPriority w:val="99"/>
    <w:pPr>
      <w:overflowPunct w:val="0"/>
      <w:autoSpaceDE w:val="0"/>
      <w:autoSpaceDN w:val="0"/>
      <w:snapToGrid w:val="0"/>
      <w:spacing w:before="100" w:line="800" w:lineRule="exact"/>
      <w:ind w:right="357"/>
      <w:jc w:val="distribute"/>
    </w:pPr>
    <w:rPr>
      <w:rFonts w:ascii="方正小标宋_GBK" w:eastAsia="方正小标宋_GBK" w:cs="方正小标宋_GBK"/>
      <w:b/>
      <w:bCs/>
      <w:color w:val="FF0000"/>
      <w:w w:val="80"/>
      <w:kern w:val="0"/>
      <w:sz w:val="76"/>
      <w:szCs w:val="76"/>
    </w:rPr>
  </w:style>
  <w:style w:type="paragraph" w:customStyle="1" w:styleId="16">
    <w:name w:val="样式 文头 + Times New Roman 左侧:  0.83 厘米 字符缩放: 35% 加宽量  0.1 磅"/>
    <w:basedOn w:val="15"/>
    <w:autoRedefine/>
    <w:qFormat/>
    <w:uiPriority w:val="99"/>
    <w:pPr>
      <w:ind w:left="473"/>
    </w:pPr>
    <w:rPr>
      <w:rFonts w:ascii="Times New Roman" w:cs="Times New Roman"/>
      <w:spacing w:val="2"/>
      <w:w w:val="35"/>
    </w:rPr>
  </w:style>
  <w:style w:type="table" w:customStyle="1" w:styleId="1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3</Pages>
  <Words>6981</Words>
  <Characters>7436</Characters>
  <Lines>0</Lines>
  <Paragraphs>0</Paragraphs>
  <TotalTime>5</TotalTime>
  <ScaleCrop>false</ScaleCrop>
  <LinksUpToDate>false</LinksUpToDate>
  <CharactersWithSpaces>7501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2020-06-11T07:07:00Z</dcterms:created>
  <dc:creator>null</dc:creator>
  <cp:lastModifiedBy>赵昕</cp:lastModifiedBy>
  <cp:lastPrinted>2023-06-05T02:07:00Z</cp:lastPrinted>
  <dcterms:modified xsi:type="dcterms:W3CDTF">2025-06-09T06:28:27Z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E7F9FACF8AEC419EA80F63F091383AA2_13</vt:lpwstr>
  </property>
  <property fmtid="{D5CDD505-2E9C-101B-9397-08002B2CF9AE}" pid="4" name="KSOTemplateDocerSaveRecord">
    <vt:lpwstr>eyJoZGlkIjoiNzI5NWE5ZWQ5ZjE2ODE3MzZlMmQ4YTIzYjJkNjVkZDAiLCJ1c2VySWQiOiI1OTY5NzY2NjgifQ==</vt:lpwstr>
  </property>
</Properties>
</file>